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41E5" w:rsidRPr="00110C9E" w:rsidTr="00774889">
        <w:tc>
          <w:tcPr>
            <w:tcW w:w="4785" w:type="dxa"/>
          </w:tcPr>
          <w:p w:rsidR="000E41E5" w:rsidRPr="00110C9E" w:rsidRDefault="00D17CE6" w:rsidP="00774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-772897</wp:posOffset>
                  </wp:positionH>
                  <wp:positionV relativeFrom="paragraph">
                    <wp:posOffset>-486004</wp:posOffset>
                  </wp:positionV>
                  <wp:extent cx="7143916" cy="982431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497" cy="982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E41E5" w:rsidRPr="00110C9E">
              <w:rPr>
                <w:rFonts w:ascii="Times New Roman" w:hAnsi="Times New Roman" w:cs="Times New Roman"/>
              </w:rPr>
              <w:t xml:space="preserve">ПРИНЯТО </w:t>
            </w:r>
          </w:p>
          <w:p w:rsidR="000E41E5" w:rsidRPr="00110C9E" w:rsidRDefault="000E41E5" w:rsidP="00774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C9E">
              <w:rPr>
                <w:rFonts w:ascii="Times New Roman" w:hAnsi="Times New Roman" w:cs="Times New Roman"/>
              </w:rPr>
              <w:t>Педсоветом колледжа</w:t>
            </w:r>
          </w:p>
          <w:p w:rsidR="000E41E5" w:rsidRPr="00110C9E" w:rsidRDefault="000E41E5" w:rsidP="00774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C9E">
              <w:rPr>
                <w:rFonts w:ascii="Times New Roman" w:hAnsi="Times New Roman" w:cs="Times New Roman"/>
              </w:rPr>
              <w:t>протокол №_</w:t>
            </w:r>
            <w:r w:rsidR="001D2390">
              <w:rPr>
                <w:rFonts w:ascii="Times New Roman" w:hAnsi="Times New Roman" w:cs="Times New Roman"/>
                <w:u w:val="single"/>
              </w:rPr>
              <w:t>01</w:t>
            </w:r>
            <w:r w:rsidRPr="00110C9E">
              <w:rPr>
                <w:rFonts w:ascii="Times New Roman" w:hAnsi="Times New Roman" w:cs="Times New Roman"/>
              </w:rPr>
              <w:t>_ от _</w:t>
            </w:r>
            <w:r w:rsidR="001D2390">
              <w:rPr>
                <w:rFonts w:ascii="Times New Roman" w:hAnsi="Times New Roman" w:cs="Times New Roman"/>
                <w:u w:val="single"/>
              </w:rPr>
              <w:t>29.08.</w:t>
            </w:r>
            <w:r w:rsidRPr="00110C9E">
              <w:rPr>
                <w:rFonts w:ascii="Times New Roman" w:hAnsi="Times New Roman" w:cs="Times New Roman"/>
              </w:rPr>
              <w:t>_ 2014г.</w:t>
            </w:r>
          </w:p>
          <w:p w:rsidR="000E41E5" w:rsidRPr="00110C9E" w:rsidRDefault="000E41E5" w:rsidP="007748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41E5" w:rsidRPr="00110C9E" w:rsidRDefault="000E41E5" w:rsidP="007748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41E5" w:rsidRPr="00110C9E" w:rsidRDefault="000E41E5" w:rsidP="007748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41E5" w:rsidRPr="00110C9E" w:rsidRDefault="000E41E5" w:rsidP="007748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41E5" w:rsidRPr="00110C9E" w:rsidRDefault="000E41E5" w:rsidP="007748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41E5" w:rsidRPr="00110C9E" w:rsidRDefault="000E41E5" w:rsidP="00774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C9E">
              <w:rPr>
                <w:rFonts w:ascii="Times New Roman" w:hAnsi="Times New Roman" w:cs="Times New Roman"/>
              </w:rPr>
              <w:t xml:space="preserve">Согласовано со  </w:t>
            </w:r>
            <w:proofErr w:type="spellStart"/>
            <w:r w:rsidRPr="00110C9E">
              <w:rPr>
                <w:rFonts w:ascii="Times New Roman" w:hAnsi="Times New Roman" w:cs="Times New Roman"/>
              </w:rPr>
              <w:t>Студсоветом</w:t>
            </w:r>
            <w:proofErr w:type="spellEnd"/>
            <w:r w:rsidRPr="00110C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общежития</w:t>
            </w:r>
          </w:p>
          <w:p w:rsidR="000E41E5" w:rsidRPr="00110C9E" w:rsidRDefault="000E41E5" w:rsidP="001D23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C9E">
              <w:rPr>
                <w:rFonts w:ascii="Times New Roman" w:hAnsi="Times New Roman" w:cs="Times New Roman"/>
              </w:rPr>
              <w:t>протокол №_</w:t>
            </w:r>
            <w:r w:rsidR="001D2390">
              <w:rPr>
                <w:rFonts w:ascii="Times New Roman" w:hAnsi="Times New Roman" w:cs="Times New Roman"/>
                <w:u w:val="single"/>
              </w:rPr>
              <w:t>01</w:t>
            </w:r>
            <w:r w:rsidRPr="00110C9E">
              <w:rPr>
                <w:rFonts w:ascii="Times New Roman" w:hAnsi="Times New Roman" w:cs="Times New Roman"/>
              </w:rPr>
              <w:t>_ от _</w:t>
            </w:r>
            <w:r w:rsidR="001D2390">
              <w:rPr>
                <w:rFonts w:ascii="Times New Roman" w:hAnsi="Times New Roman" w:cs="Times New Roman"/>
                <w:u w:val="single"/>
              </w:rPr>
              <w:t>01.09.</w:t>
            </w:r>
            <w:r w:rsidRPr="00110C9E">
              <w:rPr>
                <w:rFonts w:ascii="Times New Roman" w:hAnsi="Times New Roman" w:cs="Times New Roman"/>
              </w:rPr>
              <w:t>_ 2014г.</w:t>
            </w:r>
            <w:r>
              <w:t xml:space="preserve">                                                                          </w:t>
            </w:r>
          </w:p>
        </w:tc>
        <w:tc>
          <w:tcPr>
            <w:tcW w:w="4786" w:type="dxa"/>
          </w:tcPr>
          <w:p w:rsidR="000E41E5" w:rsidRPr="00110C9E" w:rsidRDefault="000E41E5" w:rsidP="00774889">
            <w:p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  <w:r w:rsidRPr="00110C9E">
              <w:rPr>
                <w:rFonts w:ascii="Times New Roman" w:hAnsi="Times New Roman" w:cs="Times New Roman"/>
              </w:rPr>
              <w:t xml:space="preserve"> </w:t>
            </w:r>
          </w:p>
          <w:p w:rsidR="000E41E5" w:rsidRPr="00110C9E" w:rsidRDefault="006B737D" w:rsidP="00774889">
            <w:p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E41E5" w:rsidRPr="00110C9E">
              <w:rPr>
                <w:rFonts w:ascii="Times New Roman" w:hAnsi="Times New Roman" w:cs="Times New Roman"/>
              </w:rPr>
              <w:t>.о. директора ГБПОУ НСО</w:t>
            </w:r>
          </w:p>
          <w:p w:rsidR="000E41E5" w:rsidRPr="00110C9E" w:rsidRDefault="000E41E5" w:rsidP="00774889">
            <w:p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110C9E">
              <w:rPr>
                <w:rFonts w:ascii="Times New Roman" w:hAnsi="Times New Roman" w:cs="Times New Roman"/>
              </w:rPr>
              <w:t xml:space="preserve">«Новосибирского промышленного </w:t>
            </w:r>
          </w:p>
          <w:p w:rsidR="000E41E5" w:rsidRPr="00110C9E" w:rsidRDefault="000E41E5" w:rsidP="00774889">
            <w:p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110C9E">
              <w:rPr>
                <w:rFonts w:ascii="Times New Roman" w:hAnsi="Times New Roman" w:cs="Times New Roman"/>
              </w:rPr>
              <w:t xml:space="preserve">колледжа»  </w:t>
            </w:r>
          </w:p>
          <w:p w:rsidR="000E41E5" w:rsidRPr="00110C9E" w:rsidRDefault="000E41E5" w:rsidP="00774889">
            <w:p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110C9E">
              <w:rPr>
                <w:rFonts w:ascii="Times New Roman" w:hAnsi="Times New Roman" w:cs="Times New Roman"/>
                <w:sz w:val="32"/>
                <w:szCs w:val="32"/>
              </w:rPr>
              <w:t xml:space="preserve">_________ </w:t>
            </w:r>
            <w:r w:rsidRPr="00110C9E">
              <w:rPr>
                <w:rFonts w:ascii="Times New Roman" w:hAnsi="Times New Roman" w:cs="Times New Roman"/>
              </w:rPr>
              <w:t>А.В. Шмидт</w:t>
            </w:r>
          </w:p>
          <w:p w:rsidR="000E41E5" w:rsidRPr="00110C9E" w:rsidRDefault="000E41E5" w:rsidP="00774889">
            <w:p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</w:p>
          <w:p w:rsidR="000E41E5" w:rsidRDefault="000E41E5" w:rsidP="00774889">
            <w:pPr>
              <w:ind w:left="460"/>
            </w:pPr>
            <w:r w:rsidRPr="00110C9E">
              <w:rPr>
                <w:rFonts w:ascii="Times New Roman" w:hAnsi="Times New Roman" w:cs="Times New Roman"/>
              </w:rPr>
              <w:t>приказ №_</w:t>
            </w:r>
            <w:r w:rsidR="001D2390">
              <w:rPr>
                <w:rFonts w:ascii="Times New Roman" w:hAnsi="Times New Roman" w:cs="Times New Roman"/>
                <w:u w:val="single"/>
              </w:rPr>
              <w:t>214-од</w:t>
            </w:r>
            <w:r w:rsidRPr="00110C9E">
              <w:rPr>
                <w:rFonts w:ascii="Times New Roman" w:hAnsi="Times New Roman" w:cs="Times New Roman"/>
              </w:rPr>
              <w:t>_ от _</w:t>
            </w:r>
            <w:r w:rsidR="001D2390">
              <w:rPr>
                <w:rFonts w:ascii="Times New Roman" w:hAnsi="Times New Roman" w:cs="Times New Roman"/>
                <w:u w:val="single"/>
              </w:rPr>
              <w:t>08.09.</w:t>
            </w:r>
            <w:r w:rsidRPr="00110C9E">
              <w:rPr>
                <w:rFonts w:ascii="Times New Roman" w:hAnsi="Times New Roman" w:cs="Times New Roman"/>
              </w:rPr>
              <w:t>_  2014г.</w:t>
            </w:r>
          </w:p>
          <w:p w:rsidR="000E41E5" w:rsidRDefault="000E41E5" w:rsidP="00774889"/>
          <w:p w:rsidR="000E41E5" w:rsidRDefault="000E41E5" w:rsidP="00774889"/>
          <w:p w:rsidR="000E41E5" w:rsidRPr="001D2390" w:rsidRDefault="000E41E5" w:rsidP="004F4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E5">
              <w:rPr>
                <w:rFonts w:ascii="Times New Roman" w:hAnsi="Times New Roman" w:cs="Times New Roman"/>
                <w:sz w:val="24"/>
                <w:szCs w:val="24"/>
              </w:rPr>
              <w:t xml:space="preserve">      регистрационный номер </w:t>
            </w:r>
            <w:r w:rsidR="00C1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3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16327" w:rsidRPr="001D23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="001D2390" w:rsidRPr="001D23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0E41E5" w:rsidRPr="00071CA2" w:rsidRDefault="000E41E5" w:rsidP="000E41E5">
      <w:pPr>
        <w:tabs>
          <w:tab w:val="left" w:pos="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E41E5" w:rsidRPr="00071CA2" w:rsidRDefault="000E41E5" w:rsidP="000E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0E41E5" w:rsidRPr="00071CA2" w:rsidRDefault="000E41E5" w:rsidP="000E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ПРАВИЛА</w:t>
      </w:r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  <w:t>ВНУТРЕННЕГО РАСПОРЯДКА СТУДЕНЧЕСКОГО ОБЩЕЖИТИЯ</w:t>
      </w:r>
    </w:p>
    <w:p w:rsidR="000E41E5" w:rsidRPr="00071CA2" w:rsidRDefault="000E41E5" w:rsidP="000E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  <w:t>1. Общие положения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Правила внутреннего распорядка студенческого общежития (далее - настоящие Правила) разработаны на основании действующего жилищного законодательства и нормативных актов Российской Федерации.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Правила внутреннего распорядка студенческого общежития Новос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ибирского промышленного колледжа – далее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являются локальным нормативным актом, выполнение которого обязательно для всех проживающих в студенческом общежитии.</w:t>
      </w:r>
      <w:proofErr w:type="gramEnd"/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Жилые помещения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общежитии, закрепленные за колледжем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праве оперативного управления, предназначены для временного проживания студентов, обучающихся по очной форме обучения,  а также для временного проживания студентов,  обучающихся по заочной форме обучения.</w:t>
      </w:r>
    </w:p>
    <w:p w:rsidR="000E41E5" w:rsidRPr="00071CA2" w:rsidRDefault="000E41E5" w:rsidP="000E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Порядок предоставления помещений</w:t>
      </w:r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  <w:t>и заселения в студенческое общежитие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2.1. Заселение обучающихся производится на основании приказа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директора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заселение (далее - приказ о заселении), их личных заявлений и договора найма жилого помещения в общежитии (далее - договор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Договор  со студентом, нуждающимся в общежитии, заключается на основании приказа о заселении. Приказ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директора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заселение студента, зачисленного на 1-й курс, формируется приемной комиссией на основании личного заявления обучающегося.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Договоры  составляются в двух экземплярах, один экземпляр хранится у проживающего, друг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 находится в администрации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 Вселение в общежитие производится комендантом студенческого общежития на основании направления на заселение, паспорта, военного билета (приписного свидетельства) и справки о состоянии здоровья вселяемого.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 При заселении в общежитие обучающиеся должны быть ознакомлены с настоящими Правилами, Положением о студенческом общежитии и пройти соответствующий инструктаж по технике безопасности при эксплуатации электробытовых приборов, бытовой радиоаппаратуры и газового оборудования, ознакомиться с установленным порядком пользования личными электробытовыми приборами и порядком освобождения мест в общежитии. Инструктаж проводится комендантом студенческого общежития.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2.4.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Размер платы за пользование жилым помещением и коммунальные услуги в студенческом общежитии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лиц, не являющихся обучающимися колледжа, 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устанавливается в соответствии с законодательством Российской Федерации</w:t>
      </w:r>
      <w:r w:rsidR="00FB2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для обучающихся плата не пред</w:t>
      </w:r>
      <w:r w:rsidR="00CA6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FB2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смотрена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End"/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2.5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 случае расторжения договора найма жилого помещения в общежитии,  проживающий в трехдневный срок обязан освободить занимаемое место (жилое помещение) в общежитии, сдав коменданту студенческого общежития по обходному листу данное место (жилое помещение) в чистом виде и весь полученный инвентарь в исправном состоянии.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2.6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Порядок пользования общежитием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находящимися на каникулах, определяется с учетом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их пожеланий администрацией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согласованию со </w:t>
      </w:r>
      <w:proofErr w:type="spell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студсоветом</w:t>
      </w:r>
      <w:proofErr w:type="spell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общежития.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2.7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Обучающиеся, находящиеся в академическом отпуске по состоянию здоровья и проживающие на территории Новосибирской области, обязаны освободить занимаемые в общежитиях места или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предоставить справку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медицинского учреждения, расположенного в г. Новосибирске, о прохождении ими стационарного или амбулаторного лечения.</w:t>
      </w:r>
    </w:p>
    <w:p w:rsidR="00B84B00" w:rsidRPr="00071CA2" w:rsidRDefault="000E41E5" w:rsidP="00B8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B84B00"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Порядок прохода в общежитие</w:t>
      </w:r>
    </w:p>
    <w:p w:rsidR="00B84B00" w:rsidRPr="00071CA2" w:rsidRDefault="00B84B00" w:rsidP="00B8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3.1. Проживающим выдаются пропуска установленного образца на право входа в общежитие. Категорически запрещается передача пропуска другим лицам.</w:t>
      </w:r>
    </w:p>
    <w:p w:rsidR="00B84B00" w:rsidRPr="00071CA2" w:rsidRDefault="00B84B00" w:rsidP="00B8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передачу пропуска студенты  несут дисциплинарную ответственность, предусмотренную настоящими Правилами.</w:t>
      </w:r>
    </w:p>
    <w:p w:rsidR="00B84B00" w:rsidRPr="00071CA2" w:rsidRDefault="00B84B00" w:rsidP="00B8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3.2. При проходе в общежитие:</w:t>
      </w:r>
    </w:p>
    <w:p w:rsidR="00B84B00" w:rsidRPr="00071CA2" w:rsidRDefault="00B84B00" w:rsidP="00B8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лица, проживающие в общежитии, предъявляют пропуск;</w:t>
      </w:r>
    </w:p>
    <w:p w:rsidR="00B84B00" w:rsidRPr="00071CA2" w:rsidRDefault="00B84B00" w:rsidP="00B8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работники общежития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предъявляют служебное удостоверение;</w:t>
      </w:r>
    </w:p>
    <w:p w:rsidR="00B84B00" w:rsidRPr="00071CA2" w:rsidRDefault="00B84B00" w:rsidP="00B8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лица, не 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аботающие и не обучающиеся в колледже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оставляют на посту охраны документ, удостоверяющий их личность. В специальном журнале охрана общежития записывает сведения о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приглашенных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84B00" w:rsidRPr="00071CA2" w:rsidRDefault="00B84B00" w:rsidP="00B8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3.3. Вынос крупногабаритных вещей из общежития разрешается только при наличии материального пропуска, выданного комендантом общежития. При вносе крупногабаритных вещей происходит их регистрация комендантом студенческого общежития в специальном журнале.</w:t>
      </w:r>
    </w:p>
    <w:p w:rsidR="00B84B00" w:rsidRPr="00071CA2" w:rsidRDefault="00B84B00" w:rsidP="00B8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3.4. Ответственность за своевременный уход приглашенных и соблюдение ими настоящих Правил несет приглашающий.</w:t>
      </w:r>
    </w:p>
    <w:p w:rsidR="00B84B00" w:rsidRDefault="00B84B00" w:rsidP="00B8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3.5. Родственники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проживающих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студенческом общежитии могут находиться в общежитии во время, отведенное администрацией общежития.</w:t>
      </w:r>
    </w:p>
    <w:p w:rsidR="00B84B00" w:rsidRDefault="00B84B00" w:rsidP="00B8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3.6. Право беспрепятственного прохода в общежитие в вечернее и ночное время имеют лица, проживающие в общежитии, которые были заселены в общежитие на законных основаниях</w:t>
      </w:r>
      <w:r w:rsidR="00E975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сотрудники колледжа в связи со служебной необходимостью при условии предъявления лицами документов, предусмотренных настоящими Правилами.</w:t>
      </w:r>
    </w:p>
    <w:p w:rsidR="00B84B00" w:rsidRPr="00071CA2" w:rsidRDefault="00B84B00" w:rsidP="00B8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3.7. С  22:00 до 06:00 по местному времени в целях обеспечения безопасности двери общежития закрываются на замок (иное механическое запирающее устройство, исключающее доступ в общежитие). Возможность входа (выхода) в общежитие в указанный период суток обеспечивается дежурным охранником общежития. В целях обеспечения безопасности и предотвращения преступн</w:t>
      </w:r>
      <w:r w:rsidR="00FD1F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ых посягательств в ночное время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лицам, проживающим в общежитии, настоятельно рекомендуется заблаговременно в письменном виде предупреждать администрацию общежития о необходимости</w:t>
      </w:r>
      <w:r w:rsidRPr="00642D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входа (выхода) в общежитие.</w:t>
      </w:r>
    </w:p>
    <w:p w:rsidR="00B84B00" w:rsidRPr="00071CA2" w:rsidRDefault="00B84B00" w:rsidP="00B8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3.8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Лицам, выселенным из общежития, проход в общежитие не допускается.</w:t>
      </w:r>
    </w:p>
    <w:p w:rsidR="00B84B00" w:rsidRDefault="00B84B00" w:rsidP="00B84B00"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0E41E5" w:rsidRPr="00071CA2" w:rsidRDefault="000E41E5" w:rsidP="00B8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4. Права </w:t>
      </w:r>
      <w:proofErr w:type="gramStart"/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проживающих</w:t>
      </w:r>
      <w:proofErr w:type="gramEnd"/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 студенческом общежитии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4.1.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Проживающие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студенческом общежитии имеют право: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проживать в закрепленной за ними жилой комнате весь срок обучения при условии выполнения условий настоящих Правил и договора найма жилого помещения;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пользоваться помещениями для самостоятельных занятий и помещениями культурно-бытового назначения, оборудованием, инвентарем общежития;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обращаться к администрации общежития с просьбами о своевременном ремонте, замене оборудования и инвентаря, вышедшего из строя не по их вине;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участвовать в формировании студенческого совета общежития и быть избранным в его состав;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- участвовать через </w:t>
      </w:r>
      <w:proofErr w:type="spell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студсовет</w:t>
      </w:r>
      <w:proofErr w:type="spell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общежития в решении вопросов совершенствования жилищно-бытовых условий, организации воспитательной работы и досуга;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пользоваться бытовой техникой с соблюдением правил техники безопасности и правил пожарной безопасности.</w:t>
      </w:r>
    </w:p>
    <w:p w:rsidR="000E41E5" w:rsidRPr="00071CA2" w:rsidRDefault="000E41E5" w:rsidP="000E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5. Обязанности </w:t>
      </w:r>
      <w:proofErr w:type="gramStart"/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проживающих</w:t>
      </w:r>
      <w:proofErr w:type="gramEnd"/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 студенческом общежитии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5.1.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Проживающие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студенческом общежитии обязаны: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выполнять условия 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аключенного с администрацией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договора найма жилого помещения;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- в установленном порядке и сроки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предоставлять документы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регистрации по месту пребывания, а также для постановки на воинский учет;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принимать посетителей в отведенное администрацией общежития время;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лица, не являющиеся обучающимися, 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своевременно вносить плату в установленных размерах за пользование жилым помещением и коммунальные услуги, за все виды предоставляемых дополнительных платных услуг;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строго соблюдать настоящие Правила, правила техники безопасности и правила пожарной безопасности;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строго соблюдать инструкции по пользованию бытовыми электроприборами;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бережно относиться к помещениям, оборудованию и инвентарю;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экономно расходовать электроэнергию, газ и воду;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соблюдать чистоту и порядок в жилых помещениях и местах общего пользования;</w:t>
      </w:r>
    </w:p>
    <w:p w:rsidR="00311246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производить уборку в своих жилых комнатах ежедневно, а на кухне - по установленному графику дежурств</w:t>
      </w:r>
      <w:r w:rsidR="003112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E41E5" w:rsidRPr="000C1BCB" w:rsidRDefault="00311246" w:rsidP="00311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1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0C1BCB">
        <w:rPr>
          <w:rFonts w:ascii="Times New Roman" w:hAnsi="Times New Roman" w:cs="Times New Roman"/>
          <w:sz w:val="24"/>
          <w:szCs w:val="24"/>
        </w:rPr>
        <w:t>Привлечение обучающихся к труду, не предусмотренному образовательной программой, осуществляется на основе  согласия обучающихся,  несовершеннолетних обучающихся – с согласия  родителей (законных представителей).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возмещать причиненный материальный ущерб в соответствии с действующим законодательством и договором найма жилого помещения;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 требованию администрации общежития предъявлять документ, удостоверяющий личность, предоставляющий право находиться в общежитии;</w:t>
      </w:r>
    </w:p>
    <w:p w:rsidR="000E41E5" w:rsidRPr="00071CA2" w:rsidRDefault="000E41E5" w:rsidP="000E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обеспечить возможность осмотра жилой комнаты администрацией общежития с целью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соблюдением настоящих Правил, проверки сохранности имущества, проведения профилактических и других видов работ.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5.2.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Проживающим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общежитии запрещается: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самовольно переселяться из одной комнаты в другую;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самовольно переносить инвентарь из одной комнаты в другую;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самовольно производить переделку электропроводки и ремонт электросети;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22.00 до 07.00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наклеивать на стены жилой комнаты и в местах общего пользования, кроме специально отведенных для этой цели мест, объявления, расписания и т.д.;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курить в помещениях общежития;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незаконно проводить посторонних лиц в общежитие и (или) оставлять их на ночь; предоставлять жилую площадь для проживания другим лицам, в том числе проживающим в других комнатах общежития;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появляться в общежитии в нетрезвом состоянии, потреблять (распивать) и хранить спиртные напитки, пиво и напитки, изготавливаемые на его основе, потреблять наркотические и токсические вещества.</w:t>
      </w:r>
    </w:p>
    <w:p w:rsidR="000E41E5" w:rsidRPr="00071CA2" w:rsidRDefault="00344326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 общежитии</w:t>
      </w:r>
      <w:bookmarkStart w:id="0" w:name="_GoBack"/>
      <w:bookmarkEnd w:id="0"/>
      <w:r w:rsidR="000E41E5"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запрещается: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продажа алкогольных напитков и наркотических средств;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установка дополнительных замков на входную дверь помещения, в котором они проживают, переделка замков или их замена без разрешения администрации студенческого общежития;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использование в жилом помещении источников открытого огня;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содержание в общежитии домашних животных;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хранение в комнате громоздких вещей, мешающих другим проживающим пользоваться выделенным помещением.</w:t>
      </w:r>
    </w:p>
    <w:p w:rsidR="000E41E5" w:rsidRPr="00071CA2" w:rsidRDefault="000E41E5" w:rsidP="000E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6. Права администрации студенческого общежития</w:t>
      </w:r>
    </w:p>
    <w:p w:rsidR="000E41E5" w:rsidRPr="00071CA2" w:rsidRDefault="000E41E5" w:rsidP="000E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6.1. Администрация студенческого общежития имеет право: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вносить предложения по улучшению условий проживания в общежитии;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совместно со студенческим советом общежития вносить на рассмотрение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директора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предложения о применении дисциплинарных взысканий к нарушителям общественного порядка;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принимать решение о переселении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проживающих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одной комнаты в другую.</w:t>
      </w:r>
    </w:p>
    <w:p w:rsidR="000E41E5" w:rsidRPr="00071CA2" w:rsidRDefault="000E41E5" w:rsidP="000E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7. Обязанности администрации колледжа</w:t>
      </w:r>
    </w:p>
    <w:p w:rsidR="000E41E5" w:rsidRPr="00071CA2" w:rsidRDefault="000E41E5" w:rsidP="000E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7.1. Администрация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обязана: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обеспечить обучающихся местами в студенческом общежитии в соответствии с установленными законодательством Российской Федерации, настоящим Положением нормами проживания в общежитии;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производить вселение обучающихся в студенческое общежитие с учетом их нуждаемости в жилом помещении;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 вселении в студенческое общежитие и дальнейшем проживании обучающихся информировать их о локальных нормативных правовых актах, регулирующих вопросы проживания в студенческом общежитии;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содержать помещения студенческого общежития в надлежащем состоянии в соответствии с установленными санитарными правилами и нормами;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заключать с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проживающими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выполнять договоры найма жилого помещения;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укомплектовывать студенческое общежитие мебелью, оборудованием  и другим инвентарем исходя из Примерных норм оборудования студенческих общежитий мебелью и другим инвентарем;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укомплектовывать штат студенческого общежития в установленном порядке обслуживающим персоналом;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своевременно проводить капитальный и текущий ремонт студенческого общежития, инвентаря, оборудования, содержать в надлежащем порядке закрепленную территорию и зеленые насаждения;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обеспечить предоставление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проживающим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студенческом общежитии необходимых коммунальных и иных услуг, помещений для самостоятельных занятий и проведения культурно-массовых, оздоровительных и спортивных мероприятий;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временно отселять в случае острого заболевания проживающих в студенческом общежитии в изоляторы на основании рекомендации врачей;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содействовать студенческому совету общежития в развитии студенческого самоуправления по вопросам самообслуживания, улучшения условий труда, быта и отдыха проживающих;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осуществлять мероприятия по улучшению жилищных и культурно-бытовых условий в студенческом общежитии, своевременно принимать меры по реализации предложений проживающих, информировать их о принятых решениях;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студенческого общежития и закрепленной территории;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обеспечивать на территории студенческого общежития охрану и соблюдение установленного пропускного режима.</w:t>
      </w:r>
    </w:p>
    <w:p w:rsidR="000E41E5" w:rsidRPr="00071CA2" w:rsidRDefault="000E41E5" w:rsidP="000E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8. Обязанности администрации студенческого общежития</w:t>
      </w:r>
    </w:p>
    <w:p w:rsidR="000E41E5" w:rsidRPr="00071CA2" w:rsidRDefault="000E41E5" w:rsidP="005A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8.1.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Администрация студенческого общежития обязана: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обеспечить предоставление документов для регистрации проживающих по месту пребывания;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содержать помещения общежития в соответствии с установленными санитарными правилами;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укомплектовывать общежитие мебелью, оборудованием и другим инвентарем;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обеспечить проведение текущего ремонта общежития, инвентаря, оборудования, содержать в надлежащем порядке закрепленную за общежитием территорию, зеленые насаждения;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оперативно устранять неисправности в системах канализации, электроснабжения, водоснабжения общежития;</w:t>
      </w:r>
      <w:proofErr w:type="gramEnd"/>
    </w:p>
    <w:p w:rsidR="000E41E5" w:rsidRPr="00071CA2" w:rsidRDefault="000E41E5" w:rsidP="005A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обеспечить предоставление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проживающим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общежитии необходимых помещений для самостоятельных занятий, комнат отдыха, бытовых помещений;</w:t>
      </w:r>
    </w:p>
    <w:p w:rsidR="000E41E5" w:rsidRPr="00071CA2" w:rsidRDefault="000E41E5" w:rsidP="005A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обеспечить ежедневный обход всех помещений общежития с целью выявления недостатков по их эксплуатации и санитарному содержанию и принимать своевременные меры по их устранению;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предоставить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проживающим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общежитии право пользоваться бытовой техникой и аппаратурой при соблюдении ими техники безопасности и инструкций по пользованию бытовыми электроприборами;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содействовать работе студенческого совета общежития по вопросам улучшения условий проживания, быта и отдыха проживающих;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принимать меры по реализации предложений проживающих, информировать их о принятых решениях;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обеспечивать проживающих необходимым оборудованием, инвентарем, инструментом и материалами для проведения на добровольной основе работ по уборке общежития и закрепленной за общежитием территории;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обеспечивать противопожарную и общественную безопасность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проживающих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студенческом общежитии и персонала.</w:t>
      </w:r>
    </w:p>
    <w:p w:rsidR="000E41E5" w:rsidRPr="00071CA2" w:rsidRDefault="000E41E5" w:rsidP="000E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9. Общественные органы управления студенческим общежитием</w:t>
      </w:r>
    </w:p>
    <w:p w:rsidR="000E41E5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9.1. В общежитии проживающими избирается орган самоуправления - студенческий совет общежития (далее - </w:t>
      </w:r>
      <w:proofErr w:type="spell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студсовет</w:t>
      </w:r>
      <w:proofErr w:type="spell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общежития), представляющий их интересы. </w:t>
      </w:r>
      <w:proofErr w:type="spell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Студсовет</w:t>
      </w:r>
      <w:proofErr w:type="spell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общежития координирует деятельность старост комнат (блоков), организует работу по самообслуживанию общежития, привлекает в добровольном порядке проживающих к выполнению общественно полезных работ в общежитии и на прилегающей территории, помогает администрации общежития в организации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сохранностью материальных ценностей, закрепленных за студентами и аспирантами, организует проведение культурно-массовой работы.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Студсовет</w:t>
      </w:r>
      <w:proofErr w:type="spell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общежития в своей работе руководствуется настоящими Правилами.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9.2. В каждой комнате общежития избирается староста. Староста комнаты следит за бережным отношением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проживающих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находящемуся в комнате  имуществу, содержанию комнаты  в чистоте и порядке.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Староста комнаты в своей работе руководствуется решениями студенческого совета общежития и администрации общежития</w:t>
      </w:r>
    </w:p>
    <w:p w:rsidR="000E41E5" w:rsidRPr="00071CA2" w:rsidRDefault="000E41E5" w:rsidP="000E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10. Ответственность за нарушение настоящих Правил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10.1.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нарушение настоящих Правил к проживающим по представлению администрации общежития могут быть применены меры общественного и дисциплинарного воздействия в соответствии с действующим законодательством 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оссийской Федерации, уставом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правилами внутреннего распорядка студенческого общежития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Вопрос о применении дисциплинарного взыскания в виде выселения из общежития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рассматривается руководством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10.2. За нарушение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проживающими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Правил внутреннего распорядка к ним применяются следующие дисциплинарные взыскания: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замечание;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выговор;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асторжение договора найма жилого помещения в общежитии;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г) отчисление из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расторжением договора найма жилого помещения в общежитии (п. 2 ст. 105 Жилищного кодекса Российской Федерации).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10.3. Проживающие могут быть выселены из общежития в случаях: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а) использования жилого помещения не по назначению;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разрушения или повреждения жилого помещения проживающими или другими гражданами, за действия которых они отвечают;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отказа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проживающих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регистрации по месту пребывания;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систематического нарушения проживающими прав и законных интересов соседей, которое делает невозможным совместное проживание в одном жилом помещении;</w:t>
      </w:r>
      <w:proofErr w:type="gramEnd"/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д) невнесения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проживающими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платы за жилое помещение в течение трех месяцев;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е) отсутствия проживающих в общежитии без письменного предупреждения более двух месяцев;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ж) появления в общежитии в состоянии алкогольного или наркотического опьянения;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з) хранения, распространения наркотических средств;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и) хранения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проживающими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общежитии взрывчатых, химически опасных веществ или огнестрельного оружия;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к) отчисления из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л) систематическое курение (2 и более раза);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м) иных случаях, предусмотренных законодательством Российской Федерации.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10.4. Применение дисцип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линарных взысканий оформляется п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риказом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директора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E41E5" w:rsidRPr="00071CA2" w:rsidRDefault="000E41E5" w:rsidP="000E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0E41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11.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Порядок выселения </w:t>
      </w:r>
      <w:proofErr w:type="gramStart"/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проживающих</w:t>
      </w:r>
      <w:proofErr w:type="gramEnd"/>
      <w:r w:rsidRPr="00071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  <w:t>из студенческого общежития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11.1.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Выселение проживающих из общежития производится 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основании приказа директора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случаях:</w:t>
      </w:r>
      <w:proofErr w:type="gramEnd"/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расторжения договора найма жилого помещения в общежитии по основаниям, предусмотренным в договоре;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отчисления обучающихся из НПТ до окончания срока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обучения по причине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нарушения настоящих Правил;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по личному заявлению </w:t>
      </w:r>
      <w:proofErr w:type="gramStart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проживающих</w:t>
      </w:r>
      <w:proofErr w:type="gramEnd"/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E41E5" w:rsidRPr="00071CA2" w:rsidRDefault="000E41E5" w:rsidP="000E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 отчислении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колледжа</w:t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окончании срока обучения.</w:t>
      </w:r>
    </w:p>
    <w:p w:rsidR="000E41E5" w:rsidRDefault="000E41E5" w:rsidP="000E41E5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071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737B7C" w:rsidRDefault="00737B7C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Default="00602606"/>
    <w:p w:rsidR="00602606" w:rsidRPr="00602606" w:rsidRDefault="00602606" w:rsidP="00602606">
      <w:pPr>
        <w:jc w:val="both"/>
        <w:rPr>
          <w:rFonts w:ascii="Times New Roman" w:hAnsi="Times New Roman" w:cs="Times New Roman"/>
          <w:sz w:val="20"/>
          <w:szCs w:val="20"/>
        </w:rPr>
      </w:pPr>
      <w:r w:rsidRPr="00602606">
        <w:rPr>
          <w:rFonts w:ascii="Times New Roman" w:hAnsi="Times New Roman" w:cs="Times New Roman"/>
          <w:sz w:val="20"/>
          <w:szCs w:val="20"/>
        </w:rPr>
        <w:t xml:space="preserve">Юрисконсульт ГБПОУ НСО «Новосибирский промышленный колледж» Н.А. </w:t>
      </w:r>
      <w:proofErr w:type="spellStart"/>
      <w:r w:rsidRPr="00602606">
        <w:rPr>
          <w:rFonts w:ascii="Times New Roman" w:hAnsi="Times New Roman" w:cs="Times New Roman"/>
          <w:sz w:val="20"/>
          <w:szCs w:val="20"/>
        </w:rPr>
        <w:t>Коробейникова</w:t>
      </w:r>
      <w:proofErr w:type="spellEnd"/>
    </w:p>
    <w:p w:rsidR="00602606" w:rsidRDefault="00602606"/>
    <w:sectPr w:rsidR="00602606" w:rsidSect="00737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5F" w:rsidRDefault="0061795F">
      <w:r>
        <w:separator/>
      </w:r>
    </w:p>
  </w:endnote>
  <w:endnote w:type="continuationSeparator" w:id="0">
    <w:p w:rsidR="0061795F" w:rsidRDefault="0061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7C" w:rsidRDefault="00737B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7C" w:rsidRDefault="00737B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7C" w:rsidRDefault="00737B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5F" w:rsidRDefault="0061795F">
      <w:r>
        <w:separator/>
      </w:r>
    </w:p>
  </w:footnote>
  <w:footnote w:type="continuationSeparator" w:id="0">
    <w:p w:rsidR="0061795F" w:rsidRDefault="00617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7C" w:rsidRDefault="00737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7C" w:rsidRDefault="00737B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7C" w:rsidRDefault="00737B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543"/>
    <w:rsid w:val="00005E29"/>
    <w:rsid w:val="00011952"/>
    <w:rsid w:val="00020186"/>
    <w:rsid w:val="000226C9"/>
    <w:rsid w:val="000413EA"/>
    <w:rsid w:val="000432B9"/>
    <w:rsid w:val="0005546B"/>
    <w:rsid w:val="000C1BCB"/>
    <w:rsid w:val="000C1E31"/>
    <w:rsid w:val="000C4C75"/>
    <w:rsid w:val="000C7C77"/>
    <w:rsid w:val="000D10D4"/>
    <w:rsid w:val="000D46D7"/>
    <w:rsid w:val="000E41E5"/>
    <w:rsid w:val="00183096"/>
    <w:rsid w:val="001C2448"/>
    <w:rsid w:val="001D2390"/>
    <w:rsid w:val="002E3C59"/>
    <w:rsid w:val="00311246"/>
    <w:rsid w:val="00344326"/>
    <w:rsid w:val="003A0B1E"/>
    <w:rsid w:val="0042596F"/>
    <w:rsid w:val="00460977"/>
    <w:rsid w:val="004C01AE"/>
    <w:rsid w:val="004F490F"/>
    <w:rsid w:val="00536C4D"/>
    <w:rsid w:val="005A4343"/>
    <w:rsid w:val="005B1B4D"/>
    <w:rsid w:val="005D285C"/>
    <w:rsid w:val="00600EDE"/>
    <w:rsid w:val="00602606"/>
    <w:rsid w:val="00614B16"/>
    <w:rsid w:val="0061610C"/>
    <w:rsid w:val="0061795F"/>
    <w:rsid w:val="00656AEB"/>
    <w:rsid w:val="006A1501"/>
    <w:rsid w:val="006B737D"/>
    <w:rsid w:val="006E2956"/>
    <w:rsid w:val="006F2156"/>
    <w:rsid w:val="006F6134"/>
    <w:rsid w:val="00737B7C"/>
    <w:rsid w:val="00764AAF"/>
    <w:rsid w:val="00842BF6"/>
    <w:rsid w:val="008749EF"/>
    <w:rsid w:val="008A0933"/>
    <w:rsid w:val="008F5153"/>
    <w:rsid w:val="00913B77"/>
    <w:rsid w:val="0092019A"/>
    <w:rsid w:val="009479F1"/>
    <w:rsid w:val="00960B51"/>
    <w:rsid w:val="00976BBD"/>
    <w:rsid w:val="00993D09"/>
    <w:rsid w:val="00A65543"/>
    <w:rsid w:val="00A84A1A"/>
    <w:rsid w:val="00AB13AA"/>
    <w:rsid w:val="00AF3319"/>
    <w:rsid w:val="00B22687"/>
    <w:rsid w:val="00B43737"/>
    <w:rsid w:val="00B84B00"/>
    <w:rsid w:val="00BF16D5"/>
    <w:rsid w:val="00C16327"/>
    <w:rsid w:val="00CA6594"/>
    <w:rsid w:val="00CE2904"/>
    <w:rsid w:val="00D17CE6"/>
    <w:rsid w:val="00E60107"/>
    <w:rsid w:val="00E84B01"/>
    <w:rsid w:val="00E97579"/>
    <w:rsid w:val="00EE6AF9"/>
    <w:rsid w:val="00F35EDA"/>
    <w:rsid w:val="00F4458A"/>
    <w:rsid w:val="00FB2870"/>
    <w:rsid w:val="00FD0CB7"/>
    <w:rsid w:val="00FD1F0F"/>
    <w:rsid w:val="00F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1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0E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E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E41E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8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2016-08-08T08:05:00Z</dcterms:created>
  <dcterms:modified xsi:type="dcterms:W3CDTF">2016-08-08T08:05:00Z</dcterms:modified>
</cp:coreProperties>
</file>